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eastAsia="lv-LV"/>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FootnoteReference"/>
        </w:rPr>
        <w:footnoteReference w:id="2"/>
      </w:r>
    </w:p>
    <w:tbl>
      <w:tblPr>
        <w:tblStyle w:val="TableGrid"/>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1"/>
      <w:footerReference w:type="default" r:id="rId12"/>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9B545" w14:textId="77777777" w:rsidR="00C01AA4" w:rsidRDefault="00C01AA4" w:rsidP="0038492F">
      <w:r>
        <w:separator/>
      </w:r>
    </w:p>
    <w:p w14:paraId="388BD4FC" w14:textId="77777777" w:rsidR="00C01AA4" w:rsidRDefault="00C01AA4" w:rsidP="0038492F"/>
  </w:endnote>
  <w:endnote w:type="continuationSeparator" w:id="0">
    <w:p w14:paraId="4B3A1A3C" w14:textId="77777777" w:rsidR="00C01AA4" w:rsidRDefault="00C01AA4" w:rsidP="0038492F">
      <w:r>
        <w:continuationSeparator/>
      </w:r>
    </w:p>
    <w:p w14:paraId="0F0D46DE" w14:textId="77777777" w:rsidR="00C01AA4" w:rsidRDefault="00C01AA4" w:rsidP="0038492F"/>
  </w:endnote>
  <w:endnote w:type="continuationNotice" w:id="1">
    <w:p w14:paraId="261066E7" w14:textId="77777777" w:rsidR="00C01AA4" w:rsidRDefault="00C01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F55E05">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574D1" w14:textId="77777777" w:rsidR="00C01AA4" w:rsidRDefault="00C01AA4" w:rsidP="0038492F">
      <w:r>
        <w:separator/>
      </w:r>
    </w:p>
    <w:p w14:paraId="6F2F419A" w14:textId="77777777" w:rsidR="00C01AA4" w:rsidRDefault="00C01AA4" w:rsidP="0038492F"/>
  </w:footnote>
  <w:footnote w:type="continuationSeparator" w:id="0">
    <w:p w14:paraId="7D1DB480" w14:textId="77777777" w:rsidR="00C01AA4" w:rsidRDefault="00C01AA4" w:rsidP="0038492F">
      <w:r>
        <w:continuationSeparator/>
      </w:r>
    </w:p>
    <w:p w14:paraId="77A293FA" w14:textId="77777777" w:rsidR="00C01AA4" w:rsidRDefault="00C01AA4" w:rsidP="0038492F"/>
  </w:footnote>
  <w:footnote w:type="continuationNotice" w:id="1">
    <w:p w14:paraId="19370097" w14:textId="77777777" w:rsidR="00C01AA4" w:rsidRDefault="00C01AA4">
      <w:pPr>
        <w:spacing w:after="0" w:line="240" w:lineRule="auto"/>
      </w:pPr>
    </w:p>
  </w:footnote>
  <w:footnote w:id="2">
    <w:p w14:paraId="41E18BA9" w14:textId="7F9448BC" w:rsidR="00E12261" w:rsidRPr="005D2DDD" w:rsidRDefault="00E12261" w:rsidP="00354BDC">
      <w:pPr>
        <w:pStyle w:val="FootnoteText"/>
        <w:jc w:val="both"/>
        <w:rPr>
          <w:lang w:val="lv-LV"/>
        </w:rPr>
      </w:pPr>
      <w:r>
        <w:rPr>
          <w:rStyle w:val="FootnoteReferen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Header"/>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1AA4"/>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5E0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DBDE-289A-4625-A6B0-2AD76945E233}">
  <ds:schemaRefs>
    <ds:schemaRef ds:uri="http://schemas.openxmlformats.org/officeDocument/2006/bibliography"/>
  </ds:schemaRefs>
</ds:datastoreItem>
</file>

<file path=customXml/itemProps2.xml><?xml version="1.0" encoding="utf-8"?>
<ds:datastoreItem xmlns:ds="http://schemas.openxmlformats.org/officeDocument/2006/customXml" ds:itemID="{B55F4FAC-2F09-4245-AE6D-FF367CAB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1</Pages>
  <Words>439</Words>
  <Characters>251</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Evita Kairisa</cp:lastModifiedBy>
  <cp:revision>2</cp:revision>
  <cp:lastPrinted>2019-02-22T11:59:00Z</cp:lastPrinted>
  <dcterms:created xsi:type="dcterms:W3CDTF">2019-04-30T07:07:00Z</dcterms:created>
  <dcterms:modified xsi:type="dcterms:W3CDTF">2019-04-30T07:07:00Z</dcterms:modified>
</cp:coreProperties>
</file>